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B149" w14:textId="77777777" w:rsidR="00267986" w:rsidRDefault="00267986" w:rsidP="00362ED4">
      <w:pPr>
        <w:spacing w:after="0" w:line="260" w:lineRule="exact"/>
        <w:rPr>
          <w:rFonts w:ascii="Dubai Light" w:hAnsi="Dubai Light" w:cs="Dubai Light"/>
        </w:rPr>
        <w:sectPr w:rsidR="00267986" w:rsidSect="00015B29">
          <w:headerReference w:type="default" r:id="rId11"/>
          <w:headerReference w:type="first" r:id="rId12"/>
          <w:footerReference w:type="first" r:id="rId13"/>
          <w:pgSz w:w="12240" w:h="15840"/>
          <w:pgMar w:top="3154" w:right="1440" w:bottom="1440" w:left="1440" w:header="547" w:footer="403" w:gutter="0"/>
          <w:cols w:space="720"/>
          <w:titlePg/>
          <w:docGrid w:linePitch="360"/>
        </w:sectPr>
      </w:pPr>
    </w:p>
    <w:p w14:paraId="103A0084" w14:textId="77777777" w:rsidR="00140902" w:rsidRPr="00140902" w:rsidRDefault="00140902" w:rsidP="00140902">
      <w:pPr>
        <w:spacing w:after="0" w:line="260" w:lineRule="exact"/>
        <w:jc w:val="center"/>
        <w:rPr>
          <w:rFonts w:ascii="Dubai Light" w:hAnsi="Dubai Light" w:cs="Dubai Light"/>
          <w:b/>
          <w:bCs/>
          <w:color w:val="0070C0"/>
          <w:sz w:val="24"/>
          <w:szCs w:val="24"/>
        </w:rPr>
      </w:pPr>
      <w:r w:rsidRPr="00140902">
        <w:rPr>
          <w:rFonts w:ascii="Dubai Light" w:hAnsi="Dubai Light" w:cs="Dubai Light"/>
          <w:b/>
          <w:bCs/>
          <w:color w:val="0070C0"/>
          <w:sz w:val="24"/>
          <w:szCs w:val="24"/>
        </w:rPr>
        <w:t>LIFE and Palmetto Fellows Scholarship Enhancement Eligibility</w:t>
      </w:r>
    </w:p>
    <w:p w14:paraId="1C326FD1" w14:textId="77777777" w:rsidR="00140902" w:rsidRPr="00140902" w:rsidRDefault="00140902" w:rsidP="00140902">
      <w:pPr>
        <w:spacing w:after="0" w:line="260" w:lineRule="exact"/>
        <w:jc w:val="center"/>
        <w:rPr>
          <w:rFonts w:ascii="Dubai Light" w:hAnsi="Dubai Light" w:cs="Dubai Light"/>
          <w:b/>
          <w:bCs/>
          <w:color w:val="0070C0"/>
          <w:sz w:val="24"/>
          <w:szCs w:val="24"/>
        </w:rPr>
      </w:pPr>
      <w:r w:rsidRPr="00140902">
        <w:rPr>
          <w:rFonts w:ascii="Dubai Light" w:hAnsi="Dubai Light" w:cs="Dubai Light"/>
          <w:b/>
          <w:bCs/>
          <w:color w:val="0070C0"/>
          <w:sz w:val="24"/>
          <w:szCs w:val="24"/>
        </w:rPr>
        <w:t>Instructions for Institutional Application For</w:t>
      </w:r>
    </w:p>
    <w:p w14:paraId="55F870AD" w14:textId="4E291658" w:rsidR="00140902" w:rsidRPr="00140902" w:rsidRDefault="00140902" w:rsidP="00140902">
      <w:pPr>
        <w:spacing w:after="0" w:line="260" w:lineRule="exact"/>
        <w:jc w:val="center"/>
        <w:rPr>
          <w:rStyle w:val="normaltextrun"/>
          <w:rFonts w:ascii="Dubai Light" w:hAnsi="Dubai Light" w:cs="Dubai Light"/>
          <w:b/>
          <w:bCs/>
          <w:sz w:val="24"/>
          <w:szCs w:val="24"/>
        </w:rPr>
      </w:pPr>
      <w:r w:rsidRPr="00140902">
        <w:rPr>
          <w:rFonts w:ascii="Dubai Light" w:hAnsi="Dubai Light" w:cs="Dubai Light"/>
          <w:b/>
          <w:bCs/>
          <w:color w:val="0070C0"/>
          <w:sz w:val="24"/>
          <w:szCs w:val="24"/>
        </w:rPr>
        <w:t>STEM/Accounting Degree Individual Course</w:t>
      </w:r>
    </w:p>
    <w:p w14:paraId="380D0552" w14:textId="77777777" w:rsidR="00140902" w:rsidRPr="00140902" w:rsidRDefault="00140902" w:rsidP="00140902">
      <w:pPr>
        <w:rPr>
          <w:rStyle w:val="normaltextrun"/>
          <w:rFonts w:ascii="Dubai Light" w:hAnsi="Dubai Light" w:cs="Dubai Light"/>
          <w:b/>
          <w:bCs/>
          <w:sz w:val="24"/>
          <w:szCs w:val="24"/>
        </w:rPr>
      </w:pPr>
    </w:p>
    <w:p w14:paraId="6691EF4E" w14:textId="77777777" w:rsidR="00140902" w:rsidRPr="00140902" w:rsidRDefault="00140902" w:rsidP="00140902">
      <w:pPr>
        <w:rPr>
          <w:rFonts w:ascii="Dubai Light" w:hAnsi="Dubai Light" w:cs="Dubai Light"/>
          <w:sz w:val="24"/>
          <w:szCs w:val="24"/>
        </w:rPr>
      </w:pPr>
      <w:r w:rsidRPr="00140902">
        <w:rPr>
          <w:rStyle w:val="normaltextrun"/>
          <w:rFonts w:ascii="Dubai Light" w:hAnsi="Dubai Light" w:cs="Dubai Light"/>
          <w:b/>
          <w:bCs/>
          <w:sz w:val="24"/>
          <w:szCs w:val="24"/>
        </w:rPr>
        <w:t>Name of Institution and Academic Unit</w:t>
      </w:r>
      <w:r w:rsidRPr="00140902">
        <w:rPr>
          <w:rStyle w:val="normaltextrun"/>
          <w:rFonts w:ascii="Dubai Light" w:hAnsi="Dubai Light" w:cs="Dubai Light"/>
          <w:sz w:val="24"/>
          <w:szCs w:val="24"/>
        </w:rPr>
        <w:t>: </w:t>
      </w:r>
      <w:r w:rsidRPr="00140902">
        <w:rPr>
          <w:rStyle w:val="eop"/>
          <w:rFonts w:ascii="Dubai Light" w:hAnsi="Dubai Light" w:cs="Dubai Light"/>
          <w:sz w:val="24"/>
          <w:szCs w:val="24"/>
        </w:rPr>
        <w:t> </w:t>
      </w:r>
      <w:sdt>
        <w:sdtPr>
          <w:rPr>
            <w:rStyle w:val="eop"/>
            <w:rFonts w:ascii="Dubai Light" w:hAnsi="Dubai Light" w:cs="Dubai Light"/>
            <w:sz w:val="24"/>
            <w:szCs w:val="24"/>
          </w:rPr>
          <w:id w:val="364634488"/>
          <w:placeholder>
            <w:docPart w:val="964E120D39CE49BB96F7F714672337CA"/>
          </w:placeholder>
          <w:showingPlcHdr/>
        </w:sdtPr>
        <w:sdtContent>
          <w:r w:rsidRPr="00140902">
            <w:rPr>
              <w:rStyle w:val="PlaceholderText"/>
              <w:rFonts w:ascii="Dubai Light" w:hAnsi="Dubai Light" w:cs="Dubai Light"/>
              <w:sz w:val="24"/>
              <w:szCs w:val="24"/>
            </w:rPr>
            <w:t>Click or tap here to enter text.</w:t>
          </w:r>
        </w:sdtContent>
      </w:sdt>
    </w:p>
    <w:p w14:paraId="7925EF44" w14:textId="77777777" w:rsidR="00140902" w:rsidRPr="00140902" w:rsidRDefault="00140902" w:rsidP="00140902">
      <w:pPr>
        <w:rPr>
          <w:rStyle w:val="eop"/>
          <w:rFonts w:ascii="Dubai Light" w:hAnsi="Dubai Light" w:cs="Dubai Light"/>
          <w:sz w:val="24"/>
          <w:szCs w:val="24"/>
        </w:rPr>
      </w:pPr>
      <w:r w:rsidRPr="00140902">
        <w:rPr>
          <w:rStyle w:val="eop"/>
          <w:rFonts w:ascii="Dubai Light" w:hAnsi="Dubai Light" w:cs="Dubai Light"/>
          <w:sz w:val="24"/>
          <w:szCs w:val="24"/>
        </w:rPr>
        <w:t> </w:t>
      </w:r>
    </w:p>
    <w:p w14:paraId="33A01E0C" w14:textId="0D971C50" w:rsidR="00140902" w:rsidRPr="00140902" w:rsidRDefault="00140902" w:rsidP="00140902">
      <w:pPr>
        <w:rPr>
          <w:rStyle w:val="eop"/>
          <w:rFonts w:ascii="Dubai Light" w:hAnsi="Dubai Light" w:cs="Dubai Light"/>
          <w:sz w:val="24"/>
          <w:szCs w:val="24"/>
        </w:rPr>
      </w:pPr>
      <w:r w:rsidRPr="00140902">
        <w:rPr>
          <w:rStyle w:val="normaltextrun"/>
          <w:rFonts w:ascii="Dubai Light" w:hAnsi="Dubai Light" w:cs="Dubai Light"/>
          <w:b/>
          <w:bCs/>
          <w:sz w:val="24"/>
          <w:szCs w:val="24"/>
        </w:rPr>
        <w:t>Full name of course including prefix and number</w:t>
      </w:r>
      <w:r w:rsidRPr="00140902">
        <w:rPr>
          <w:rStyle w:val="normaltextrun"/>
          <w:rFonts w:ascii="Dubai Light" w:hAnsi="Dubai Light" w:cs="Dubai Light"/>
          <w:sz w:val="24"/>
          <w:szCs w:val="24"/>
        </w:rPr>
        <w:t>: </w:t>
      </w:r>
      <w:r w:rsidRPr="00140902">
        <w:rPr>
          <w:rStyle w:val="eop"/>
          <w:rFonts w:ascii="Dubai Light" w:hAnsi="Dubai Light" w:cs="Dubai Light"/>
          <w:sz w:val="24"/>
          <w:szCs w:val="24"/>
        </w:rPr>
        <w:t> </w:t>
      </w:r>
    </w:p>
    <w:sdt>
      <w:sdtPr>
        <w:rPr>
          <w:rFonts w:ascii="Dubai Light" w:hAnsi="Dubai Light" w:cs="Dubai Light"/>
          <w:sz w:val="24"/>
          <w:szCs w:val="24"/>
        </w:rPr>
        <w:id w:val="-955410567"/>
        <w:placeholder>
          <w:docPart w:val="964E120D39CE49BB96F7F714672337CA"/>
        </w:placeholder>
        <w:showingPlcHdr/>
      </w:sdtPr>
      <w:sdtContent>
        <w:p w14:paraId="20AD8C5A" w14:textId="77777777" w:rsidR="00140902" w:rsidRPr="00140902" w:rsidRDefault="00140902" w:rsidP="00140902">
          <w:pPr>
            <w:rPr>
              <w:rFonts w:ascii="Dubai Light" w:hAnsi="Dubai Light" w:cs="Dubai Light"/>
              <w:sz w:val="24"/>
              <w:szCs w:val="24"/>
            </w:rPr>
          </w:pPr>
          <w:r w:rsidRPr="00140902">
            <w:rPr>
              <w:rStyle w:val="PlaceholderText"/>
              <w:rFonts w:ascii="Dubai Light" w:hAnsi="Dubai Light" w:cs="Dubai Light"/>
              <w:sz w:val="24"/>
              <w:szCs w:val="24"/>
            </w:rPr>
            <w:t>Click or tap here to enter text.</w:t>
          </w:r>
        </w:p>
      </w:sdtContent>
    </w:sdt>
    <w:p w14:paraId="6D77DAB6" w14:textId="77777777" w:rsidR="00140902" w:rsidRPr="00140902" w:rsidRDefault="00140902" w:rsidP="00140902">
      <w:pPr>
        <w:rPr>
          <w:rFonts w:ascii="Dubai Light" w:hAnsi="Dubai Light" w:cs="Dubai Light"/>
          <w:b/>
          <w:bCs/>
          <w:sz w:val="24"/>
          <w:szCs w:val="24"/>
        </w:rPr>
      </w:pPr>
    </w:p>
    <w:p w14:paraId="5A1001D9" w14:textId="252DAA91" w:rsidR="00140902" w:rsidRPr="00140902" w:rsidRDefault="00140902" w:rsidP="00140902">
      <w:pPr>
        <w:rPr>
          <w:rFonts w:ascii="Dubai Light" w:hAnsi="Dubai Light" w:cs="Dubai Light"/>
          <w:b/>
          <w:bCs/>
          <w:sz w:val="24"/>
          <w:szCs w:val="24"/>
        </w:rPr>
      </w:pPr>
      <w:r w:rsidRPr="3AF1DFD5">
        <w:rPr>
          <w:rFonts w:ascii="Dubai Light" w:hAnsi="Dubai Light" w:cs="Dubai Light"/>
          <w:b/>
          <w:bCs/>
          <w:sz w:val="24"/>
          <w:szCs w:val="24"/>
        </w:rPr>
        <w:t>CHE SEER</w:t>
      </w:r>
      <w:r w:rsidR="7E5DE69C" w:rsidRPr="3AF1DFD5">
        <w:rPr>
          <w:rFonts w:ascii="Dubai Light" w:hAnsi="Dubai Light" w:cs="Dubai Light"/>
          <w:b/>
          <w:bCs/>
          <w:sz w:val="24"/>
          <w:szCs w:val="24"/>
        </w:rPr>
        <w:t>-</w:t>
      </w:r>
      <w:r w:rsidRPr="3AF1DFD5">
        <w:rPr>
          <w:rFonts w:ascii="Dubai Light" w:hAnsi="Dubai Light" w:cs="Dubai Light"/>
          <w:b/>
          <w:bCs/>
          <w:sz w:val="24"/>
          <w:szCs w:val="24"/>
        </w:rPr>
        <w:t>approved Program aligned with proposed course:</w:t>
      </w:r>
    </w:p>
    <w:p w14:paraId="5E5359FA" w14:textId="558D4F85" w:rsidR="00140902" w:rsidRPr="00140902" w:rsidRDefault="00000000" w:rsidP="00140902">
      <w:pPr>
        <w:rPr>
          <w:rFonts w:ascii="Dubai Light" w:hAnsi="Dubai Light" w:cs="Dubai Light"/>
          <w:b/>
          <w:bCs/>
          <w:sz w:val="24"/>
          <w:szCs w:val="24"/>
        </w:rPr>
      </w:pPr>
      <w:sdt>
        <w:sdtPr>
          <w:rPr>
            <w:rStyle w:val="eop"/>
            <w:rFonts w:ascii="Dubai Light" w:hAnsi="Dubai Light" w:cs="Dubai Light"/>
            <w:sz w:val="24"/>
            <w:szCs w:val="24"/>
          </w:rPr>
          <w:id w:val="-2111349213"/>
          <w:placeholder>
            <w:docPart w:val="A83F02B184014D63BCE560B143A2E033"/>
          </w:placeholder>
          <w:showingPlcHdr/>
        </w:sdtPr>
        <w:sdtContent>
          <w:r w:rsidR="00140902" w:rsidRPr="00140902">
            <w:rPr>
              <w:rStyle w:val="PlaceholderText"/>
              <w:rFonts w:ascii="Dubai Light" w:hAnsi="Dubai Light" w:cs="Dubai Light"/>
              <w:sz w:val="24"/>
              <w:szCs w:val="24"/>
            </w:rPr>
            <w:t>Click or tap here to enter text.</w:t>
          </w:r>
        </w:sdtContent>
      </w:sdt>
    </w:p>
    <w:p w14:paraId="6A3E9020" w14:textId="77777777" w:rsidR="00140902" w:rsidRPr="00140902" w:rsidRDefault="00140902" w:rsidP="00140902">
      <w:pPr>
        <w:rPr>
          <w:rFonts w:ascii="Dubai Light" w:hAnsi="Dubai Light" w:cs="Dubai Light"/>
          <w:b/>
          <w:bCs/>
          <w:sz w:val="24"/>
          <w:szCs w:val="24"/>
        </w:rPr>
      </w:pPr>
    </w:p>
    <w:p w14:paraId="78443E95" w14:textId="13060D72" w:rsidR="00140902" w:rsidRPr="00140902" w:rsidRDefault="00140902" w:rsidP="00140902">
      <w:pPr>
        <w:rPr>
          <w:rFonts w:ascii="Dubai Light" w:hAnsi="Dubai Light" w:cs="Dubai Light"/>
          <w:b/>
          <w:bCs/>
          <w:sz w:val="24"/>
          <w:szCs w:val="24"/>
        </w:rPr>
      </w:pPr>
      <w:r w:rsidRPr="00140902">
        <w:rPr>
          <w:rFonts w:ascii="Dubai Light" w:hAnsi="Dubai Light" w:cs="Dubai Light"/>
          <w:b/>
          <w:bCs/>
          <w:sz w:val="24"/>
          <w:szCs w:val="24"/>
        </w:rPr>
        <w:t>CHE SEER Program approval year:</w:t>
      </w:r>
    </w:p>
    <w:p w14:paraId="6B676D1F" w14:textId="28E000B8" w:rsidR="00140902" w:rsidRPr="00140902" w:rsidRDefault="00000000" w:rsidP="00140902">
      <w:pPr>
        <w:rPr>
          <w:rFonts w:ascii="Dubai Light" w:hAnsi="Dubai Light" w:cs="Dubai Light"/>
          <w:b/>
          <w:bCs/>
          <w:sz w:val="24"/>
          <w:szCs w:val="24"/>
        </w:rPr>
      </w:pPr>
      <w:sdt>
        <w:sdtPr>
          <w:rPr>
            <w:rStyle w:val="eop"/>
            <w:rFonts w:ascii="Dubai Light" w:hAnsi="Dubai Light" w:cs="Dubai Light"/>
            <w:sz w:val="24"/>
            <w:szCs w:val="24"/>
          </w:rPr>
          <w:id w:val="-981378204"/>
          <w:placeholder>
            <w:docPart w:val="569EA450D7BD466AA465025F600F37AE"/>
          </w:placeholder>
          <w:showingPlcHdr/>
        </w:sdtPr>
        <w:sdtContent>
          <w:r w:rsidR="00140902" w:rsidRPr="00140902">
            <w:rPr>
              <w:rStyle w:val="PlaceholderText"/>
              <w:rFonts w:ascii="Dubai Light" w:hAnsi="Dubai Light" w:cs="Dubai Light"/>
              <w:sz w:val="24"/>
              <w:szCs w:val="24"/>
            </w:rPr>
            <w:t>Click or tap here to enter text.</w:t>
          </w:r>
        </w:sdtContent>
      </w:sdt>
    </w:p>
    <w:p w14:paraId="1C2C741E" w14:textId="77777777" w:rsidR="00140902" w:rsidRPr="00140902" w:rsidRDefault="00140902" w:rsidP="00140902">
      <w:pPr>
        <w:rPr>
          <w:rFonts w:ascii="Dubai Light" w:hAnsi="Dubai Light" w:cs="Dubai Light"/>
          <w:b/>
          <w:bCs/>
          <w:sz w:val="24"/>
          <w:szCs w:val="24"/>
        </w:rPr>
      </w:pPr>
    </w:p>
    <w:p w14:paraId="521A2F10" w14:textId="7D2C00ED" w:rsidR="00140902" w:rsidRPr="00140902" w:rsidRDefault="00140902" w:rsidP="00140902">
      <w:pPr>
        <w:rPr>
          <w:rFonts w:ascii="Dubai Light" w:hAnsi="Dubai Light" w:cs="Dubai Light"/>
          <w:sz w:val="24"/>
          <w:szCs w:val="24"/>
        </w:rPr>
      </w:pPr>
      <w:r w:rsidRPr="00140902">
        <w:rPr>
          <w:rFonts w:ascii="Dubai Light" w:hAnsi="Dubai Light" w:cs="Dubai Light"/>
          <w:b/>
          <w:bCs/>
          <w:sz w:val="24"/>
          <w:szCs w:val="24"/>
        </w:rPr>
        <w:t>SEER Program approved CIP code:</w:t>
      </w:r>
    </w:p>
    <w:bookmarkStart w:id="0" w:name="_Hlk189550014"/>
    <w:p w14:paraId="518C6C20" w14:textId="77777777" w:rsidR="00140902" w:rsidRPr="00140902" w:rsidRDefault="00000000" w:rsidP="00140902">
      <w:pPr>
        <w:rPr>
          <w:rStyle w:val="eop"/>
          <w:rFonts w:ascii="Dubai Light" w:hAnsi="Dubai Light" w:cs="Dubai Light"/>
          <w:sz w:val="24"/>
          <w:szCs w:val="24"/>
        </w:rPr>
      </w:pPr>
      <w:sdt>
        <w:sdtPr>
          <w:rPr>
            <w:rStyle w:val="eop"/>
            <w:rFonts w:ascii="Dubai Light" w:hAnsi="Dubai Light" w:cs="Dubai Light"/>
            <w:sz w:val="24"/>
            <w:szCs w:val="24"/>
          </w:rPr>
          <w:id w:val="1687176122"/>
          <w:placeholder>
            <w:docPart w:val="E457F1D517204F5D86E522A7FA376D52"/>
          </w:placeholder>
          <w:showingPlcHdr/>
        </w:sdtPr>
        <w:sdtContent>
          <w:r w:rsidR="00140902" w:rsidRPr="00140902">
            <w:rPr>
              <w:rStyle w:val="PlaceholderText"/>
              <w:rFonts w:ascii="Dubai Light" w:hAnsi="Dubai Light" w:cs="Dubai Light"/>
              <w:sz w:val="24"/>
              <w:szCs w:val="24"/>
            </w:rPr>
            <w:t>Click or tap here to enter text.</w:t>
          </w:r>
        </w:sdtContent>
      </w:sdt>
      <w:bookmarkEnd w:id="0"/>
    </w:p>
    <w:p w14:paraId="3CEE11F1" w14:textId="77777777" w:rsidR="00140902" w:rsidRPr="00140902" w:rsidRDefault="00140902" w:rsidP="00140902">
      <w:pPr>
        <w:rPr>
          <w:rStyle w:val="normaltextrun"/>
          <w:rFonts w:ascii="Dubai Light" w:hAnsi="Dubai Light" w:cs="Dubai Light"/>
          <w:b/>
          <w:bCs/>
          <w:sz w:val="24"/>
          <w:szCs w:val="24"/>
        </w:rPr>
      </w:pPr>
    </w:p>
    <w:p w14:paraId="14331BB3" w14:textId="77777777" w:rsidR="00140902" w:rsidRPr="00140902" w:rsidRDefault="00140902" w:rsidP="00140902">
      <w:pPr>
        <w:rPr>
          <w:rFonts w:ascii="Dubai Light" w:hAnsi="Dubai Light" w:cs="Dubai Light"/>
          <w:sz w:val="24"/>
          <w:szCs w:val="24"/>
        </w:rPr>
      </w:pPr>
      <w:r w:rsidRPr="00140902">
        <w:rPr>
          <w:rStyle w:val="normaltextrun"/>
          <w:rFonts w:ascii="Dubai Light" w:hAnsi="Dubai Light" w:cs="Dubai Light"/>
          <w:b/>
          <w:bCs/>
          <w:sz w:val="24"/>
          <w:szCs w:val="24"/>
        </w:rPr>
        <w:t>Course Contact Information</w:t>
      </w:r>
      <w:r w:rsidRPr="00140902">
        <w:rPr>
          <w:rStyle w:val="normaltextrun"/>
          <w:rFonts w:ascii="Dubai Light" w:hAnsi="Dubai Light" w:cs="Dubai Light"/>
          <w:sz w:val="24"/>
          <w:szCs w:val="24"/>
        </w:rPr>
        <w:t>: (name, title, unit or office, telephone number, and email address): </w:t>
      </w:r>
      <w:r w:rsidRPr="00140902">
        <w:rPr>
          <w:rStyle w:val="eop"/>
          <w:rFonts w:ascii="Dubai Light" w:hAnsi="Dubai Light" w:cs="Dubai Light"/>
          <w:sz w:val="24"/>
          <w:szCs w:val="24"/>
        </w:rPr>
        <w:t> </w:t>
      </w:r>
    </w:p>
    <w:p w14:paraId="07BA7101" w14:textId="77777777" w:rsidR="00140902" w:rsidRPr="00140902" w:rsidRDefault="00140902" w:rsidP="00140902">
      <w:pPr>
        <w:rPr>
          <w:rFonts w:ascii="Dubai Light" w:hAnsi="Dubai Light" w:cs="Dubai Light"/>
          <w:sz w:val="24"/>
          <w:szCs w:val="24"/>
        </w:rPr>
      </w:pPr>
      <w:r w:rsidRPr="00140902">
        <w:rPr>
          <w:rStyle w:val="eop"/>
          <w:rFonts w:ascii="Dubai Light" w:hAnsi="Dubai Light" w:cs="Dubai Light"/>
          <w:sz w:val="24"/>
          <w:szCs w:val="24"/>
        </w:rPr>
        <w:t> </w:t>
      </w:r>
      <w:bookmarkStart w:id="1" w:name="_Hlk189488953"/>
      <w:sdt>
        <w:sdtPr>
          <w:rPr>
            <w:rStyle w:val="eop"/>
            <w:rFonts w:ascii="Dubai Light" w:hAnsi="Dubai Light" w:cs="Dubai Light"/>
            <w:sz w:val="24"/>
            <w:szCs w:val="24"/>
          </w:rPr>
          <w:id w:val="-1993321400"/>
          <w:placeholder>
            <w:docPart w:val="964E120D39CE49BB96F7F714672337CA"/>
          </w:placeholder>
          <w:showingPlcHdr/>
        </w:sdtPr>
        <w:sdtContent>
          <w:r w:rsidRPr="00140902">
            <w:rPr>
              <w:rStyle w:val="PlaceholderText"/>
              <w:rFonts w:ascii="Dubai Light" w:hAnsi="Dubai Light" w:cs="Dubai Light"/>
              <w:sz w:val="24"/>
              <w:szCs w:val="24"/>
            </w:rPr>
            <w:t>Click or tap here to enter text.</w:t>
          </w:r>
        </w:sdtContent>
      </w:sdt>
      <w:bookmarkEnd w:id="1"/>
    </w:p>
    <w:p w14:paraId="11DD148E" w14:textId="77777777" w:rsidR="00140902" w:rsidRPr="00140902" w:rsidRDefault="00140902" w:rsidP="00140902">
      <w:pPr>
        <w:rPr>
          <w:rFonts w:ascii="Dubai Light" w:hAnsi="Dubai Light" w:cs="Dubai Light"/>
          <w:b/>
          <w:bCs/>
          <w:color w:val="0070C0"/>
          <w:sz w:val="24"/>
          <w:szCs w:val="24"/>
        </w:rPr>
      </w:pPr>
      <w:r w:rsidRPr="00140902">
        <w:rPr>
          <w:rFonts w:ascii="Dubai Light" w:hAnsi="Dubai Light" w:cs="Dubai Light"/>
          <w:b/>
          <w:bCs/>
          <w:color w:val="0070C0"/>
          <w:sz w:val="24"/>
          <w:szCs w:val="24"/>
        </w:rPr>
        <w:lastRenderedPageBreak/>
        <w:t>Academic Individual Course (Page 2)</w:t>
      </w:r>
    </w:p>
    <w:p w14:paraId="696A4DD2" w14:textId="77777777" w:rsidR="00140902" w:rsidRPr="00140902" w:rsidRDefault="00140902" w:rsidP="00140902">
      <w:pPr>
        <w:rPr>
          <w:rFonts w:ascii="Dubai Light" w:hAnsi="Dubai Light" w:cs="Dubai Light"/>
          <w:b/>
          <w:bCs/>
          <w:spacing w:val="-2"/>
          <w:sz w:val="24"/>
          <w:szCs w:val="24"/>
        </w:rPr>
      </w:pPr>
      <w:r w:rsidRPr="00140902">
        <w:rPr>
          <w:rFonts w:ascii="Dubai Light" w:hAnsi="Dubai Light" w:cs="Dubai Light"/>
          <w:b/>
          <w:bCs/>
          <w:sz w:val="24"/>
          <w:szCs w:val="24"/>
        </w:rPr>
        <w:t>Course description:</w:t>
      </w:r>
    </w:p>
    <w:p w14:paraId="2E386102" w14:textId="77777777" w:rsidR="00140902" w:rsidRPr="00140902" w:rsidRDefault="00000000" w:rsidP="00140902">
      <w:pPr>
        <w:rPr>
          <w:rFonts w:ascii="Dubai Light" w:hAnsi="Dubai Light" w:cs="Dubai Light"/>
          <w:sz w:val="24"/>
          <w:szCs w:val="24"/>
        </w:rPr>
      </w:pPr>
      <w:sdt>
        <w:sdtPr>
          <w:rPr>
            <w:rStyle w:val="eop"/>
            <w:rFonts w:ascii="Dubai Light" w:hAnsi="Dubai Light" w:cs="Dubai Light"/>
            <w:sz w:val="24"/>
            <w:szCs w:val="24"/>
          </w:rPr>
          <w:id w:val="384991424"/>
          <w:placeholder>
            <w:docPart w:val="A230019177104E639ED247D280D6A876"/>
          </w:placeholder>
          <w:showingPlcHdr/>
        </w:sdtPr>
        <w:sdtContent>
          <w:r w:rsidR="00140902" w:rsidRPr="00140902">
            <w:rPr>
              <w:rStyle w:val="PlaceholderText"/>
              <w:rFonts w:ascii="Dubai Light" w:hAnsi="Dubai Light" w:cs="Dubai Light"/>
              <w:sz w:val="24"/>
              <w:szCs w:val="24"/>
            </w:rPr>
            <w:t>Click or tap here to enter text.</w:t>
          </w:r>
        </w:sdtContent>
      </w:sdt>
    </w:p>
    <w:p w14:paraId="43EE5CE6" w14:textId="186F5616" w:rsidR="00140902" w:rsidRPr="00140902" w:rsidRDefault="00140902" w:rsidP="00140902">
      <w:pPr>
        <w:rPr>
          <w:rFonts w:ascii="Dubai Light" w:hAnsi="Dubai Light" w:cs="Dubai Light"/>
          <w:b/>
          <w:bCs/>
          <w:spacing w:val="-2"/>
          <w:sz w:val="24"/>
          <w:szCs w:val="24"/>
        </w:rPr>
      </w:pPr>
      <w:r w:rsidRPr="3AF1DFD5">
        <w:rPr>
          <w:rFonts w:ascii="Dubai Light" w:hAnsi="Dubai Light" w:cs="Dubai Light"/>
          <w:b/>
          <w:bCs/>
          <w:sz w:val="24"/>
          <w:szCs w:val="24"/>
        </w:rPr>
        <w:t xml:space="preserve">Type of </w:t>
      </w:r>
      <w:r w:rsidR="0ADD301B" w:rsidRPr="3AF1DFD5">
        <w:rPr>
          <w:rFonts w:ascii="Dubai Light" w:hAnsi="Dubai Light" w:cs="Dubai Light"/>
          <w:b/>
          <w:bCs/>
          <w:sz w:val="24"/>
          <w:szCs w:val="24"/>
        </w:rPr>
        <w:t>c</w:t>
      </w:r>
      <w:r w:rsidRPr="3AF1DFD5">
        <w:rPr>
          <w:rFonts w:ascii="Dubai Light" w:hAnsi="Dubai Light" w:cs="Dubai Light"/>
          <w:b/>
          <w:bCs/>
          <w:sz w:val="24"/>
          <w:szCs w:val="24"/>
        </w:rPr>
        <w:t>ourse</w:t>
      </w:r>
      <w:r w:rsidR="388A8637" w:rsidRPr="3AF1DFD5">
        <w:rPr>
          <w:rFonts w:ascii="Dubai Light" w:hAnsi="Dubai Light" w:cs="Dubai Light"/>
          <w:b/>
          <w:bCs/>
          <w:sz w:val="24"/>
          <w:szCs w:val="24"/>
        </w:rPr>
        <w:t xml:space="preserve"> (</w:t>
      </w:r>
      <w:r w:rsidRPr="3AF1DFD5">
        <w:rPr>
          <w:rFonts w:ascii="Dubai Light" w:hAnsi="Dubai Light" w:cs="Dubai Light"/>
          <w:b/>
          <w:bCs/>
          <w:sz w:val="24"/>
          <w:szCs w:val="24"/>
        </w:rPr>
        <w:t>e.g. general education, major requirement, etc.</w:t>
      </w:r>
      <w:r w:rsidR="7407CC0B" w:rsidRPr="3AF1DFD5">
        <w:rPr>
          <w:rFonts w:ascii="Dubai Light" w:hAnsi="Dubai Light" w:cs="Dubai Light"/>
          <w:b/>
          <w:bCs/>
          <w:sz w:val="24"/>
          <w:szCs w:val="24"/>
        </w:rPr>
        <w:t>)</w:t>
      </w:r>
    </w:p>
    <w:p w14:paraId="2A6EAEDC" w14:textId="77777777" w:rsidR="00140902" w:rsidRPr="00140902" w:rsidRDefault="00000000" w:rsidP="00140902">
      <w:pPr>
        <w:rPr>
          <w:rFonts w:ascii="Dubai Light" w:hAnsi="Dubai Light" w:cs="Dubai Light"/>
          <w:sz w:val="24"/>
          <w:szCs w:val="24"/>
        </w:rPr>
      </w:pPr>
      <w:sdt>
        <w:sdtPr>
          <w:rPr>
            <w:rStyle w:val="eop"/>
            <w:rFonts w:ascii="Dubai Light" w:hAnsi="Dubai Light" w:cs="Dubai Light"/>
            <w:sz w:val="24"/>
            <w:szCs w:val="24"/>
          </w:rPr>
          <w:id w:val="-682812952"/>
          <w:placeholder>
            <w:docPart w:val="A5E66207BD264838AC81CA6AB3A3B451"/>
          </w:placeholder>
          <w:showingPlcHdr/>
        </w:sdtPr>
        <w:sdtContent>
          <w:r w:rsidR="00140902" w:rsidRPr="00140902">
            <w:rPr>
              <w:rStyle w:val="PlaceholderText"/>
              <w:rFonts w:ascii="Dubai Light" w:hAnsi="Dubai Light" w:cs="Dubai Light"/>
              <w:sz w:val="24"/>
              <w:szCs w:val="24"/>
            </w:rPr>
            <w:t>Click or tap here to enter text.</w:t>
          </w:r>
        </w:sdtContent>
      </w:sdt>
    </w:p>
    <w:p w14:paraId="7336F673" w14:textId="07BEC605" w:rsidR="00140902" w:rsidRPr="00140902" w:rsidRDefault="00140902" w:rsidP="00140902">
      <w:pPr>
        <w:rPr>
          <w:rFonts w:ascii="Dubai Light" w:hAnsi="Dubai Light" w:cs="Dubai Light"/>
          <w:b/>
          <w:bCs/>
          <w:sz w:val="24"/>
          <w:szCs w:val="24"/>
        </w:rPr>
      </w:pPr>
      <w:r w:rsidRPr="00140902">
        <w:rPr>
          <w:rFonts w:ascii="Dubai Light" w:hAnsi="Dubai Light" w:cs="Dubai Light"/>
          <w:b/>
          <w:bCs/>
          <w:sz w:val="24"/>
          <w:szCs w:val="24"/>
        </w:rPr>
        <w:t>List</w:t>
      </w:r>
      <w:r w:rsidRPr="00140902">
        <w:rPr>
          <w:rFonts w:ascii="Dubai Light" w:hAnsi="Dubai Light" w:cs="Dubai Light"/>
          <w:b/>
          <w:bCs/>
          <w:spacing w:val="-5"/>
          <w:sz w:val="24"/>
          <w:szCs w:val="24"/>
        </w:rPr>
        <w:t xml:space="preserve"> </w:t>
      </w:r>
      <w:r w:rsidRPr="00140902">
        <w:rPr>
          <w:rFonts w:ascii="Dubai Light" w:hAnsi="Dubai Light" w:cs="Dubai Light"/>
          <w:b/>
          <w:bCs/>
          <w:sz w:val="24"/>
          <w:szCs w:val="24"/>
        </w:rPr>
        <w:t>the</w:t>
      </w:r>
      <w:r w:rsidRPr="00140902">
        <w:rPr>
          <w:rFonts w:ascii="Dubai Light" w:hAnsi="Dubai Light" w:cs="Dubai Light"/>
          <w:b/>
          <w:bCs/>
          <w:spacing w:val="-4"/>
          <w:sz w:val="24"/>
          <w:szCs w:val="24"/>
        </w:rPr>
        <w:t xml:space="preserve"> course</w:t>
      </w:r>
      <w:r w:rsidR="0411AF39" w:rsidRPr="00140902">
        <w:rPr>
          <w:rFonts w:ascii="Dubai Light" w:hAnsi="Dubai Light" w:cs="Dubai Light"/>
          <w:b/>
          <w:bCs/>
          <w:spacing w:val="-4"/>
          <w:sz w:val="24"/>
          <w:szCs w:val="24"/>
        </w:rPr>
        <w:t>’s</w:t>
      </w:r>
      <w:r w:rsidRPr="00140902">
        <w:rPr>
          <w:rFonts w:ascii="Dubai Light" w:hAnsi="Dubai Light" w:cs="Dubai Light"/>
          <w:b/>
          <w:bCs/>
          <w:spacing w:val="-4"/>
          <w:sz w:val="24"/>
          <w:szCs w:val="24"/>
        </w:rPr>
        <w:t xml:space="preserve"> </w:t>
      </w:r>
      <w:r w:rsidRPr="00140902">
        <w:rPr>
          <w:rFonts w:ascii="Dubai Light" w:hAnsi="Dubai Light" w:cs="Dubai Light"/>
          <w:b/>
          <w:bCs/>
          <w:sz w:val="24"/>
          <w:szCs w:val="24"/>
        </w:rPr>
        <w:t>unique</w:t>
      </w:r>
      <w:r w:rsidRPr="00140902">
        <w:rPr>
          <w:rFonts w:ascii="Dubai Light" w:hAnsi="Dubai Light" w:cs="Dubai Light"/>
          <w:b/>
          <w:bCs/>
          <w:spacing w:val="-6"/>
          <w:sz w:val="24"/>
          <w:szCs w:val="24"/>
        </w:rPr>
        <w:t xml:space="preserve"> </w:t>
      </w:r>
      <w:r w:rsidRPr="00140902">
        <w:rPr>
          <w:rFonts w:ascii="Dubai Light" w:hAnsi="Dubai Light" w:cs="Dubai Light"/>
          <w:b/>
          <w:bCs/>
          <w:sz w:val="24"/>
          <w:szCs w:val="24"/>
        </w:rPr>
        <w:t>features</w:t>
      </w:r>
      <w:r w:rsidRPr="00140902">
        <w:rPr>
          <w:rFonts w:ascii="Dubai Light" w:hAnsi="Dubai Light" w:cs="Dubai Light"/>
          <w:b/>
          <w:bCs/>
          <w:spacing w:val="-4"/>
          <w:sz w:val="24"/>
          <w:szCs w:val="24"/>
        </w:rPr>
        <w:t xml:space="preserve"> including laboratory or experiential learning components, if applicable:</w:t>
      </w:r>
    </w:p>
    <w:p w14:paraId="1E999363" w14:textId="77777777" w:rsidR="00140902" w:rsidRPr="00140902" w:rsidRDefault="00000000" w:rsidP="00140902">
      <w:pPr>
        <w:rPr>
          <w:rFonts w:ascii="Dubai Light" w:hAnsi="Dubai Light" w:cs="Dubai Light"/>
          <w:sz w:val="24"/>
          <w:szCs w:val="24"/>
        </w:rPr>
      </w:pPr>
      <w:sdt>
        <w:sdtPr>
          <w:rPr>
            <w:rStyle w:val="eop"/>
            <w:rFonts w:ascii="Dubai Light" w:hAnsi="Dubai Light" w:cs="Dubai Light"/>
            <w:sz w:val="24"/>
            <w:szCs w:val="24"/>
          </w:rPr>
          <w:id w:val="372425313"/>
          <w:placeholder>
            <w:docPart w:val="A73C192D019B4EAE9F4F7562D537B698"/>
          </w:placeholder>
          <w:showingPlcHdr/>
        </w:sdtPr>
        <w:sdtContent>
          <w:r w:rsidR="00140902" w:rsidRPr="00140902">
            <w:rPr>
              <w:rStyle w:val="PlaceholderText"/>
              <w:rFonts w:ascii="Dubai Light" w:hAnsi="Dubai Light" w:cs="Dubai Light"/>
              <w:sz w:val="24"/>
              <w:szCs w:val="24"/>
            </w:rPr>
            <w:t>Click or tap here to enter text.</w:t>
          </w:r>
        </w:sdtContent>
      </w:sdt>
    </w:p>
    <w:p w14:paraId="05B7ADFB" w14:textId="77777777" w:rsidR="00140902" w:rsidRPr="00140902" w:rsidRDefault="00140902" w:rsidP="00140902">
      <w:pPr>
        <w:rPr>
          <w:rStyle w:val="eop"/>
          <w:rFonts w:ascii="Dubai Light" w:hAnsi="Dubai Light" w:cs="Dubai Light"/>
          <w:b/>
          <w:bCs/>
          <w:sz w:val="24"/>
          <w:szCs w:val="24"/>
        </w:rPr>
      </w:pPr>
      <w:r w:rsidRPr="00140902">
        <w:rPr>
          <w:rStyle w:val="eop"/>
          <w:rFonts w:ascii="Dubai Light" w:hAnsi="Dubai Light" w:cs="Dubai Light"/>
          <w:b/>
          <w:bCs/>
          <w:sz w:val="24"/>
          <w:szCs w:val="24"/>
        </w:rPr>
        <w:t>Syllabus:</w:t>
      </w:r>
    </w:p>
    <w:p w14:paraId="729A3712" w14:textId="77777777" w:rsidR="00140902" w:rsidRPr="00140902" w:rsidRDefault="00000000" w:rsidP="00140902">
      <w:pPr>
        <w:rPr>
          <w:rStyle w:val="eop"/>
          <w:rFonts w:ascii="Dubai Light" w:hAnsi="Dubai Light" w:cs="Dubai Light"/>
          <w:b/>
          <w:bCs/>
          <w:sz w:val="24"/>
          <w:szCs w:val="24"/>
        </w:rPr>
      </w:pPr>
      <w:sdt>
        <w:sdtPr>
          <w:rPr>
            <w:rStyle w:val="eop"/>
            <w:rFonts w:ascii="Dubai Light" w:hAnsi="Dubai Light" w:cs="Dubai Light"/>
            <w:sz w:val="24"/>
            <w:szCs w:val="24"/>
          </w:rPr>
          <w:id w:val="-1962326987"/>
          <w:placeholder>
            <w:docPart w:val="26546F3BE58746A4BE8D089C13C34A26"/>
          </w:placeholder>
          <w:showingPlcHdr/>
        </w:sdtPr>
        <w:sdtContent>
          <w:r w:rsidR="00140902" w:rsidRPr="00140902">
            <w:rPr>
              <w:rStyle w:val="PlaceholderText"/>
              <w:rFonts w:ascii="Dubai Light" w:hAnsi="Dubai Light" w:cs="Dubai Light"/>
              <w:sz w:val="24"/>
              <w:szCs w:val="24"/>
            </w:rPr>
            <w:t>Click or tap here to enter text.</w:t>
          </w:r>
        </w:sdtContent>
      </w:sdt>
    </w:p>
    <w:p w14:paraId="71D2217D" w14:textId="0E3B33AC" w:rsidR="00DF2696" w:rsidRPr="00140902" w:rsidRDefault="00DF2696" w:rsidP="00140902">
      <w:pPr>
        <w:spacing w:after="0" w:line="260" w:lineRule="exact"/>
        <w:rPr>
          <w:rFonts w:ascii="Dubai Light" w:hAnsi="Dubai Light" w:cs="Dubai Light"/>
          <w:sz w:val="24"/>
          <w:szCs w:val="24"/>
        </w:rPr>
      </w:pPr>
    </w:p>
    <w:sectPr w:rsidR="00DF2696" w:rsidRPr="00140902" w:rsidSect="00224A61">
      <w:headerReference w:type="default" r:id="rId14"/>
      <w:footerReference w:type="default" r:id="rId15"/>
      <w:type w:val="continuous"/>
      <w:pgSz w:w="12240" w:h="15840"/>
      <w:pgMar w:top="907" w:right="1440" w:bottom="1166" w:left="1440" w:header="720" w:footer="4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1D64" w14:textId="77777777" w:rsidR="00EE3760" w:rsidRDefault="00EE3760" w:rsidP="002F2DB9">
      <w:pPr>
        <w:spacing w:after="0" w:line="240" w:lineRule="auto"/>
      </w:pPr>
      <w:r>
        <w:separator/>
      </w:r>
    </w:p>
  </w:endnote>
  <w:endnote w:type="continuationSeparator" w:id="0">
    <w:p w14:paraId="63EDD205" w14:textId="77777777" w:rsidR="00EE3760" w:rsidRDefault="00EE3760" w:rsidP="002F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5878" w14:textId="4035B27A" w:rsidR="0056177C" w:rsidRDefault="0056177C">
    <w:pPr>
      <w:pStyle w:val="Footer"/>
    </w:pPr>
    <w:r>
      <w:t>November 25, 2025</w:t>
    </w:r>
  </w:p>
  <w:p w14:paraId="26D52907" w14:textId="77777777" w:rsidR="00631F30" w:rsidRPr="00631F30" w:rsidRDefault="00631F30" w:rsidP="00631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58B3" w14:textId="675B5E24" w:rsidR="00176338" w:rsidRDefault="00176338">
    <w:pPr>
      <w:pStyle w:val="Footer"/>
    </w:pPr>
    <w:r>
      <w:t>November 25, 2025</w:t>
    </w:r>
  </w:p>
  <w:p w14:paraId="25E79AA9" w14:textId="77777777" w:rsidR="00A15E5D" w:rsidRDefault="00A15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E997" w14:textId="77777777" w:rsidR="00EE3760" w:rsidRDefault="00EE3760" w:rsidP="002F2DB9">
      <w:pPr>
        <w:spacing w:after="0" w:line="240" w:lineRule="auto"/>
      </w:pPr>
      <w:r>
        <w:separator/>
      </w:r>
    </w:p>
  </w:footnote>
  <w:footnote w:type="continuationSeparator" w:id="0">
    <w:p w14:paraId="10289F24" w14:textId="77777777" w:rsidR="00EE3760" w:rsidRDefault="00EE3760" w:rsidP="002F2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CC75" w14:textId="77777777" w:rsidR="00A15E5D" w:rsidRDefault="00A15E5D" w:rsidP="00362ED4">
    <w:pPr>
      <w:pStyle w:val="Header"/>
      <w:tabs>
        <w:tab w:val="clear" w:pos="4680"/>
        <w:tab w:val="clear" w:pos="9360"/>
        <w:tab w:val="center" w:pos="5400"/>
      </w:tabs>
    </w:pPr>
    <w:r>
      <w:rPr>
        <w:noProof/>
      </w:rPr>
      <w:drawing>
        <wp:anchor distT="0" distB="0" distL="114300" distR="114300" simplePos="0" relativeHeight="251661312" behindDoc="1" locked="1" layoutInCell="1" allowOverlap="1" wp14:anchorId="0F0D3C14" wp14:editId="09C695BF">
          <wp:simplePos x="0" y="0"/>
          <wp:positionH relativeFrom="page">
            <wp:posOffset>0</wp:posOffset>
          </wp:positionH>
          <wp:positionV relativeFrom="page">
            <wp:posOffset>9301480</wp:posOffset>
          </wp:positionV>
          <wp:extent cx="7772400" cy="756285"/>
          <wp:effectExtent l="0" t="0" r="0" b="5715"/>
          <wp:wrapNone/>
          <wp:docPr id="133" name="Picture 13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Template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76"/>
                  <a:stretch/>
                </pic:blipFill>
                <pic:spPr bwMode="auto">
                  <a:xfrm>
                    <a:off x="0" y="0"/>
                    <a:ext cx="7772400" cy="756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4"/>
      <w:gridCol w:w="654"/>
      <w:gridCol w:w="2734"/>
      <w:gridCol w:w="504"/>
      <w:gridCol w:w="2734"/>
    </w:tblGrid>
    <w:tr w:rsidR="00A15E5D" w14:paraId="00EE5605" w14:textId="77777777" w:rsidTr="00811C85">
      <w:trPr>
        <w:trHeight w:val="219"/>
      </w:trPr>
      <w:tc>
        <w:tcPr>
          <w:tcW w:w="2734" w:type="dxa"/>
        </w:tcPr>
        <w:p w14:paraId="526AF853" w14:textId="77777777" w:rsidR="00A15E5D" w:rsidRPr="00F63E78" w:rsidRDefault="00A15E5D" w:rsidP="00015B29">
          <w:pPr>
            <w:pStyle w:val="Header"/>
            <w:spacing w:line="240" w:lineRule="exact"/>
            <w:ind w:left="-111"/>
            <w:rPr>
              <w:rFonts w:ascii="Dubai Medium" w:hAnsi="Dubai Medium" w:cs="Dubai Medium"/>
            </w:rPr>
          </w:pPr>
          <w:r w:rsidRPr="00F63E78">
            <w:rPr>
              <w:rFonts w:ascii="Dubai Medium" w:hAnsi="Dubai Medium" w:cs="Dubai Medium"/>
            </w:rPr>
            <w:t>R. Wes Hayes</w:t>
          </w:r>
          <w:r w:rsidR="0062138E">
            <w:rPr>
              <w:rFonts w:ascii="Dubai Medium" w:hAnsi="Dubai Medium" w:cs="Dubai Medium"/>
            </w:rPr>
            <w:t>, Jr.</w:t>
          </w:r>
        </w:p>
      </w:tc>
      <w:tc>
        <w:tcPr>
          <w:tcW w:w="3388" w:type="dxa"/>
          <w:gridSpan w:val="2"/>
        </w:tcPr>
        <w:p w14:paraId="6CC55C12" w14:textId="77777777" w:rsidR="00A15E5D" w:rsidRPr="00F63E78" w:rsidRDefault="00A15E5D" w:rsidP="00F63E78">
          <w:pPr>
            <w:pStyle w:val="Header"/>
            <w:spacing w:line="240" w:lineRule="exact"/>
            <w:rPr>
              <w:rFonts w:ascii="Dubai Medium" w:hAnsi="Dubai Medium" w:cs="Dubai Medium"/>
            </w:rPr>
          </w:pPr>
        </w:p>
      </w:tc>
      <w:tc>
        <w:tcPr>
          <w:tcW w:w="3238" w:type="dxa"/>
          <w:gridSpan w:val="2"/>
        </w:tcPr>
        <w:p w14:paraId="6A6A0929" w14:textId="77777777" w:rsidR="00A15E5D" w:rsidRPr="00BC108B" w:rsidRDefault="00A15E5D" w:rsidP="00BC108B">
          <w:pPr>
            <w:pStyle w:val="Header"/>
            <w:spacing w:line="240" w:lineRule="exact"/>
            <w:jc w:val="right"/>
            <w:rPr>
              <w:rFonts w:ascii="Dubai Light" w:hAnsi="Dubai Light" w:cs="Dubai Light"/>
            </w:rPr>
          </w:pPr>
        </w:p>
      </w:tc>
    </w:tr>
    <w:tr w:rsidR="00A15E5D" w14:paraId="089F516F" w14:textId="77777777" w:rsidTr="00811C85">
      <w:trPr>
        <w:trHeight w:val="219"/>
      </w:trPr>
      <w:tc>
        <w:tcPr>
          <w:tcW w:w="2734" w:type="dxa"/>
        </w:tcPr>
        <w:p w14:paraId="5266B56A" w14:textId="77777777" w:rsidR="00A15E5D" w:rsidRPr="00F63E78" w:rsidRDefault="00A15E5D" w:rsidP="00015B29">
          <w:pPr>
            <w:pStyle w:val="Header"/>
            <w:spacing w:line="240" w:lineRule="exact"/>
            <w:ind w:left="-111"/>
            <w:rPr>
              <w:rFonts w:ascii="Dubai Light" w:hAnsi="Dubai Light" w:cs="Dubai Light"/>
              <w:i/>
              <w:iCs/>
              <w:sz w:val="20"/>
              <w:szCs w:val="20"/>
            </w:rPr>
          </w:pPr>
          <w:r w:rsidRPr="00F63E78">
            <w:rPr>
              <w:rFonts w:ascii="Dubai Light" w:hAnsi="Dubai Light" w:cs="Dubai Light"/>
              <w:i/>
              <w:iCs/>
              <w:sz w:val="20"/>
              <w:szCs w:val="20"/>
            </w:rPr>
            <w:t>Chairman</w:t>
          </w:r>
        </w:p>
      </w:tc>
      <w:tc>
        <w:tcPr>
          <w:tcW w:w="3388" w:type="dxa"/>
          <w:gridSpan w:val="2"/>
        </w:tcPr>
        <w:p w14:paraId="494A74CE" w14:textId="77777777" w:rsidR="00A15E5D" w:rsidRPr="00F63E78" w:rsidRDefault="00A15E5D" w:rsidP="00F63E78">
          <w:pPr>
            <w:pStyle w:val="Header"/>
            <w:spacing w:line="240" w:lineRule="exac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  <w:tc>
        <w:tcPr>
          <w:tcW w:w="3238" w:type="dxa"/>
          <w:gridSpan w:val="2"/>
        </w:tcPr>
        <w:p w14:paraId="486FEB36" w14:textId="77777777" w:rsidR="00A15E5D" w:rsidRPr="00BC108B" w:rsidRDefault="00A15E5D" w:rsidP="00BC108B">
          <w:pPr>
            <w:pStyle w:val="Header"/>
            <w:spacing w:line="240" w:lineRule="exact"/>
            <w:jc w:val="right"/>
            <w:rPr>
              <w:rFonts w:ascii="Dubai Light" w:hAnsi="Dubai Light" w:cs="Dubai Light"/>
            </w:rPr>
          </w:pPr>
        </w:p>
      </w:tc>
    </w:tr>
    <w:tr w:rsidR="00000943" w14:paraId="6F744885" w14:textId="77777777" w:rsidTr="00811C85">
      <w:trPr>
        <w:gridAfter w:val="1"/>
        <w:wAfter w:w="2734" w:type="dxa"/>
        <w:trHeight w:val="219"/>
      </w:trPr>
      <w:tc>
        <w:tcPr>
          <w:tcW w:w="3388" w:type="dxa"/>
          <w:gridSpan w:val="2"/>
        </w:tcPr>
        <w:p w14:paraId="6303C87E" w14:textId="77777777" w:rsidR="00000943" w:rsidRPr="00F63E78" w:rsidRDefault="00000943" w:rsidP="00F63E78">
          <w:pPr>
            <w:pStyle w:val="Header"/>
            <w:spacing w:line="240" w:lineRule="exac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  <w:tc>
        <w:tcPr>
          <w:tcW w:w="3238" w:type="dxa"/>
          <w:gridSpan w:val="2"/>
        </w:tcPr>
        <w:p w14:paraId="232F7A51" w14:textId="77777777" w:rsidR="00000943" w:rsidRPr="00F63E78" w:rsidRDefault="00000943" w:rsidP="00BC108B">
          <w:pPr>
            <w:pStyle w:val="Header"/>
            <w:spacing w:line="240" w:lineRule="exact"/>
            <w:jc w:val="righ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</w:tr>
    <w:tr w:rsidR="00810431" w14:paraId="3D97B5AE" w14:textId="77777777" w:rsidTr="00811C85">
      <w:trPr>
        <w:gridAfter w:val="1"/>
        <w:wAfter w:w="2734" w:type="dxa"/>
        <w:trHeight w:val="219"/>
      </w:trPr>
      <w:tc>
        <w:tcPr>
          <w:tcW w:w="3388" w:type="dxa"/>
          <w:gridSpan w:val="2"/>
        </w:tcPr>
        <w:p w14:paraId="5B0F0103" w14:textId="77777777" w:rsidR="00810431" w:rsidRPr="00F63E78" w:rsidRDefault="00764578" w:rsidP="00810431">
          <w:pPr>
            <w:pStyle w:val="Header"/>
            <w:spacing w:line="240" w:lineRule="exact"/>
            <w:ind w:left="-120"/>
            <w:rPr>
              <w:rFonts w:ascii="Dubai Light" w:hAnsi="Dubai Light" w:cs="Dubai Light"/>
              <w:i/>
              <w:iCs/>
              <w:sz w:val="20"/>
              <w:szCs w:val="20"/>
            </w:rPr>
          </w:pPr>
          <w:r>
            <w:rPr>
              <w:rFonts w:ascii="Dubai Medium" w:hAnsi="Dubai Medium" w:cs="Dubai Medium"/>
            </w:rPr>
            <w:t>L. Jeffrey Perez, Ph.D.</w:t>
          </w:r>
        </w:p>
      </w:tc>
      <w:tc>
        <w:tcPr>
          <w:tcW w:w="3238" w:type="dxa"/>
          <w:gridSpan w:val="2"/>
        </w:tcPr>
        <w:p w14:paraId="69A6C31A" w14:textId="77777777" w:rsidR="00810431" w:rsidRPr="00F63E78" w:rsidRDefault="00810431" w:rsidP="00810431">
          <w:pPr>
            <w:pStyle w:val="Header"/>
            <w:spacing w:line="240" w:lineRule="exact"/>
            <w:jc w:val="righ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</w:tr>
    <w:tr w:rsidR="00810431" w14:paraId="279E77FD" w14:textId="77777777" w:rsidTr="00811C85">
      <w:trPr>
        <w:gridAfter w:val="1"/>
        <w:wAfter w:w="2734" w:type="dxa"/>
        <w:trHeight w:val="219"/>
      </w:trPr>
      <w:tc>
        <w:tcPr>
          <w:tcW w:w="3388" w:type="dxa"/>
          <w:gridSpan w:val="2"/>
        </w:tcPr>
        <w:p w14:paraId="0021AA02" w14:textId="77777777" w:rsidR="00810431" w:rsidRPr="00F63E78" w:rsidRDefault="00810431" w:rsidP="00427F46">
          <w:pPr>
            <w:pStyle w:val="Header"/>
            <w:spacing w:line="240" w:lineRule="exact"/>
            <w:ind w:left="-106"/>
            <w:rPr>
              <w:rFonts w:ascii="Dubai Light" w:hAnsi="Dubai Light" w:cs="Dubai Light"/>
              <w:i/>
              <w:iCs/>
              <w:sz w:val="20"/>
              <w:szCs w:val="20"/>
            </w:rPr>
          </w:pPr>
          <w:r>
            <w:rPr>
              <w:rFonts w:ascii="Dubai Light" w:hAnsi="Dubai Light" w:cs="Dubai Light"/>
              <w:i/>
              <w:iCs/>
              <w:sz w:val="20"/>
              <w:szCs w:val="20"/>
            </w:rPr>
            <w:t>President and Executive Director</w:t>
          </w:r>
        </w:p>
      </w:tc>
      <w:tc>
        <w:tcPr>
          <w:tcW w:w="3238" w:type="dxa"/>
          <w:gridSpan w:val="2"/>
        </w:tcPr>
        <w:p w14:paraId="2683C161" w14:textId="77777777" w:rsidR="00810431" w:rsidRPr="00F63E78" w:rsidRDefault="00810431" w:rsidP="00810431">
          <w:pPr>
            <w:pStyle w:val="Header"/>
            <w:spacing w:line="240" w:lineRule="exact"/>
            <w:jc w:val="righ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</w:tr>
  </w:tbl>
  <w:p w14:paraId="056DED4B" w14:textId="77777777" w:rsidR="00631F30" w:rsidRDefault="00FE59D3" w:rsidP="00F63E78">
    <w:pPr>
      <w:pStyle w:val="Header"/>
    </w:pPr>
    <w:r>
      <w:rPr>
        <w:noProof/>
      </w:rPr>
      <w:drawing>
        <wp:anchor distT="0" distB="0" distL="114300" distR="114300" simplePos="0" relativeHeight="251686400" behindDoc="1" locked="0" layoutInCell="1" allowOverlap="1" wp14:anchorId="226B88FF" wp14:editId="1273527D">
          <wp:simplePos x="0" y="0"/>
          <wp:positionH relativeFrom="margin">
            <wp:posOffset>2049036</wp:posOffset>
          </wp:positionH>
          <wp:positionV relativeFrom="paragraph">
            <wp:posOffset>-904875</wp:posOffset>
          </wp:positionV>
          <wp:extent cx="1834277" cy="1834277"/>
          <wp:effectExtent l="0" t="0" r="0" b="0"/>
          <wp:wrapNone/>
          <wp:docPr id="98239936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39936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277" cy="1834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51B8E" w14:textId="77777777" w:rsidR="00A15E5D" w:rsidRDefault="00A15E5D" w:rsidP="005C3279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82304" behindDoc="1" locked="1" layoutInCell="1" allowOverlap="1" wp14:anchorId="6D30538F" wp14:editId="720280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0057765"/>
          <wp:effectExtent l="0" t="0" r="0" b="0"/>
          <wp:wrapNone/>
          <wp:docPr id="134" name="Pictur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Template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327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877E" w14:textId="77777777" w:rsidR="00A15E5D" w:rsidRDefault="00A15E5D" w:rsidP="00362ED4">
    <w:pPr>
      <w:pStyle w:val="Header"/>
      <w:tabs>
        <w:tab w:val="clear" w:pos="4680"/>
        <w:tab w:val="clear" w:pos="9360"/>
        <w:tab w:val="center" w:pos="5400"/>
      </w:tabs>
    </w:pPr>
    <w:r>
      <w:rPr>
        <w:noProof/>
      </w:rPr>
      <w:drawing>
        <wp:anchor distT="0" distB="0" distL="114300" distR="114300" simplePos="0" relativeHeight="251663360" behindDoc="1" locked="1" layoutInCell="1" allowOverlap="1" wp14:anchorId="4A5E73CE" wp14:editId="248D7077">
          <wp:simplePos x="0" y="0"/>
          <wp:positionH relativeFrom="page">
            <wp:posOffset>0</wp:posOffset>
          </wp:positionH>
          <wp:positionV relativeFrom="page">
            <wp:posOffset>9049385</wp:posOffset>
          </wp:positionV>
          <wp:extent cx="7772400" cy="1007745"/>
          <wp:effectExtent l="0" t="0" r="0" b="0"/>
          <wp:wrapNone/>
          <wp:docPr id="634" name="Picture 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Template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974"/>
                  <a:stretch/>
                </pic:blipFill>
                <pic:spPr bwMode="auto">
                  <a:xfrm>
                    <a:off x="0" y="0"/>
                    <a:ext cx="777240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5DBE"/>
    <w:multiLevelType w:val="hybridMultilevel"/>
    <w:tmpl w:val="CD86180C"/>
    <w:lvl w:ilvl="0" w:tplc="FFFFFFFF">
      <w:start w:val="1"/>
      <w:numFmt w:val="lowerRoman"/>
      <w:lvlText w:val="%1."/>
      <w:lvlJc w:val="right"/>
      <w:pPr>
        <w:ind w:left="2160" w:hanging="360"/>
      </w:pPr>
      <w:rPr>
        <w:b w:val="0"/>
        <w:bCs w:val="0"/>
        <w:i w:val="0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26268D7"/>
    <w:multiLevelType w:val="hybridMultilevel"/>
    <w:tmpl w:val="8696876A"/>
    <w:lvl w:ilvl="0" w:tplc="FFFFFFFF">
      <w:start w:val="1"/>
      <w:numFmt w:val="lowerRoman"/>
      <w:lvlText w:val="%1."/>
      <w:lvlJc w:val="right"/>
      <w:pPr>
        <w:ind w:left="2160" w:hanging="360"/>
      </w:pPr>
      <w:rPr>
        <w:b w:val="0"/>
        <w:bCs w:val="0"/>
        <w:i w:val="0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D677494"/>
    <w:multiLevelType w:val="hybridMultilevel"/>
    <w:tmpl w:val="4C34ED9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9900C4F"/>
    <w:multiLevelType w:val="hybridMultilevel"/>
    <w:tmpl w:val="F3D26346"/>
    <w:lvl w:ilvl="0" w:tplc="FFFFFFFF">
      <w:start w:val="1"/>
      <w:numFmt w:val="lowerRoman"/>
      <w:lvlText w:val="%1."/>
      <w:lvlJc w:val="right"/>
      <w:pPr>
        <w:ind w:left="2160" w:hanging="360"/>
      </w:pPr>
      <w:rPr>
        <w:b w:val="0"/>
        <w:bCs w:val="0"/>
        <w:i w:val="0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B0872"/>
    <w:multiLevelType w:val="hybridMultilevel"/>
    <w:tmpl w:val="00447A34"/>
    <w:lvl w:ilvl="0" w:tplc="F88A7E90">
      <w:start w:val="1"/>
      <w:numFmt w:val="lowerRoman"/>
      <w:lvlText w:val="%1."/>
      <w:lvlJc w:val="right"/>
      <w:pPr>
        <w:ind w:left="2160" w:hanging="360"/>
      </w:pPr>
      <w:rPr>
        <w:b w:val="0"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E0B5144"/>
    <w:multiLevelType w:val="hybridMultilevel"/>
    <w:tmpl w:val="1ADA8E0E"/>
    <w:lvl w:ilvl="0" w:tplc="FFFFFFFF">
      <w:start w:val="1"/>
      <w:numFmt w:val="lowerRoman"/>
      <w:lvlText w:val="%1."/>
      <w:lvlJc w:val="right"/>
      <w:pPr>
        <w:ind w:left="2160" w:hanging="360"/>
      </w:pPr>
      <w:rPr>
        <w:b w:val="0"/>
        <w:bCs w:val="0"/>
        <w:i w:val="0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21D6D49"/>
    <w:multiLevelType w:val="hybridMultilevel"/>
    <w:tmpl w:val="026076A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1982318"/>
    <w:multiLevelType w:val="hybridMultilevel"/>
    <w:tmpl w:val="E0A6BA3E"/>
    <w:lvl w:ilvl="0" w:tplc="ADCA9C12">
      <w:start w:val="1"/>
      <w:numFmt w:val="lowerRoman"/>
      <w:lvlText w:val="%1."/>
      <w:lvlJc w:val="right"/>
      <w:pPr>
        <w:ind w:left="2160" w:hanging="360"/>
      </w:pPr>
      <w:rPr>
        <w:b w:val="0"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54532"/>
    <w:multiLevelType w:val="hybridMultilevel"/>
    <w:tmpl w:val="83BC61AC"/>
    <w:lvl w:ilvl="0" w:tplc="748CB418">
      <w:start w:val="1"/>
      <w:numFmt w:val="lowerRoman"/>
      <w:lvlText w:val="%1."/>
      <w:lvlJc w:val="right"/>
      <w:pPr>
        <w:ind w:left="2160" w:hanging="360"/>
      </w:pPr>
      <w:rPr>
        <w:b w:val="0"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C8A01E4"/>
    <w:multiLevelType w:val="hybridMultilevel"/>
    <w:tmpl w:val="4CB29D5E"/>
    <w:lvl w:ilvl="0" w:tplc="F132CE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  <w:sz w:val="22"/>
      </w:rPr>
    </w:lvl>
    <w:lvl w:ilvl="1" w:tplc="25F0C3CE">
      <w:start w:val="1"/>
      <w:numFmt w:val="upperLetter"/>
      <w:lvlText w:val="%2."/>
      <w:lvlJc w:val="left"/>
      <w:pPr>
        <w:ind w:left="1440" w:hanging="360"/>
      </w:pPr>
      <w:rPr>
        <w:rFonts w:ascii="Georgia" w:hAnsi="Georgia" w:hint="default"/>
        <w:b w:val="0"/>
        <w:bCs/>
        <w:i w:val="0"/>
        <w:sz w:val="22"/>
        <w:szCs w:val="22"/>
      </w:rPr>
    </w:lvl>
    <w:lvl w:ilvl="2" w:tplc="748CB418">
      <w:start w:val="1"/>
      <w:numFmt w:val="lowerRoman"/>
      <w:lvlText w:val="%3."/>
      <w:lvlJc w:val="right"/>
      <w:pPr>
        <w:ind w:left="2340" w:hanging="360"/>
      </w:pPr>
      <w:rPr>
        <w:b w:val="0"/>
        <w:bCs w:val="0"/>
        <w:i w:val="0"/>
      </w:rPr>
    </w:lvl>
    <w:lvl w:ilvl="3" w:tplc="3B50EC32">
      <w:start w:val="1"/>
      <w:numFmt w:val="upperLetter"/>
      <w:lvlText w:val="%4.)"/>
      <w:lvlJc w:val="left"/>
      <w:pPr>
        <w:tabs>
          <w:tab w:val="num" w:pos="2940"/>
        </w:tabs>
        <w:ind w:left="2940" w:hanging="4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E48922">
      <w:start w:val="1"/>
      <w:numFmt w:val="bullet"/>
      <w:lvlText w:val="-"/>
      <w:lvlJc w:val="left"/>
      <w:pPr>
        <w:ind w:left="4500" w:hanging="360"/>
      </w:pPr>
      <w:rPr>
        <w:rFonts w:ascii="Georgia" w:eastAsia="Times New Roman" w:hAnsi="Georgia" w:cs="Times New Roman" w:hint="default"/>
      </w:rPr>
    </w:lvl>
    <w:lvl w:ilvl="6" w:tplc="0700F624">
      <w:start w:val="2"/>
      <w:numFmt w:val="bullet"/>
      <w:lvlText w:val="–"/>
      <w:lvlJc w:val="left"/>
      <w:pPr>
        <w:ind w:left="5040" w:hanging="360"/>
      </w:pPr>
      <w:rPr>
        <w:rFonts w:ascii="Georgia" w:eastAsia="Times New Roman" w:hAnsi="Georgia" w:cs="Times New Roman"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511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2" w16cid:durableId="1378161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792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30630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66848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4066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1116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34329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9938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6770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0834801">
    <w:abstractNumId w:val="9"/>
  </w:num>
  <w:num w:numId="12" w16cid:durableId="415052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02"/>
    <w:rsid w:val="00000943"/>
    <w:rsid w:val="000143EE"/>
    <w:rsid w:val="00015B29"/>
    <w:rsid w:val="00065FD4"/>
    <w:rsid w:val="000B5D64"/>
    <w:rsid w:val="00104362"/>
    <w:rsid w:val="00140902"/>
    <w:rsid w:val="001733DD"/>
    <w:rsid w:val="00176338"/>
    <w:rsid w:val="00183ACA"/>
    <w:rsid w:val="00224A61"/>
    <w:rsid w:val="00240B8C"/>
    <w:rsid w:val="00267986"/>
    <w:rsid w:val="002D3F85"/>
    <w:rsid w:val="002F0974"/>
    <w:rsid w:val="002F2DB9"/>
    <w:rsid w:val="00362ED4"/>
    <w:rsid w:val="003C4514"/>
    <w:rsid w:val="00411E7D"/>
    <w:rsid w:val="00427F46"/>
    <w:rsid w:val="00437E8C"/>
    <w:rsid w:val="00473435"/>
    <w:rsid w:val="004747ED"/>
    <w:rsid w:val="0047554B"/>
    <w:rsid w:val="0048730D"/>
    <w:rsid w:val="004B0AEF"/>
    <w:rsid w:val="00533829"/>
    <w:rsid w:val="0056177C"/>
    <w:rsid w:val="005B76F4"/>
    <w:rsid w:val="005C3279"/>
    <w:rsid w:val="0060466A"/>
    <w:rsid w:val="006151F8"/>
    <w:rsid w:val="0062138E"/>
    <w:rsid w:val="00631F30"/>
    <w:rsid w:val="00676F8F"/>
    <w:rsid w:val="00712D0C"/>
    <w:rsid w:val="00764578"/>
    <w:rsid w:val="00810431"/>
    <w:rsid w:val="00811C85"/>
    <w:rsid w:val="008E4E77"/>
    <w:rsid w:val="009065AD"/>
    <w:rsid w:val="009410CE"/>
    <w:rsid w:val="00981416"/>
    <w:rsid w:val="009F2252"/>
    <w:rsid w:val="00A15E5D"/>
    <w:rsid w:val="00A54AC8"/>
    <w:rsid w:val="00A67B56"/>
    <w:rsid w:val="00A80E96"/>
    <w:rsid w:val="00A823A3"/>
    <w:rsid w:val="00AA456A"/>
    <w:rsid w:val="00B12303"/>
    <w:rsid w:val="00B5441A"/>
    <w:rsid w:val="00BB21F5"/>
    <w:rsid w:val="00BC108B"/>
    <w:rsid w:val="00BC69DA"/>
    <w:rsid w:val="00CC4ACF"/>
    <w:rsid w:val="00CD7EE9"/>
    <w:rsid w:val="00CE55DC"/>
    <w:rsid w:val="00D30BBE"/>
    <w:rsid w:val="00D50882"/>
    <w:rsid w:val="00D708EA"/>
    <w:rsid w:val="00D72843"/>
    <w:rsid w:val="00DB5157"/>
    <w:rsid w:val="00DC3C90"/>
    <w:rsid w:val="00DF2696"/>
    <w:rsid w:val="00E40475"/>
    <w:rsid w:val="00E52E73"/>
    <w:rsid w:val="00E635FB"/>
    <w:rsid w:val="00E9593A"/>
    <w:rsid w:val="00EB167A"/>
    <w:rsid w:val="00EE0813"/>
    <w:rsid w:val="00EE3760"/>
    <w:rsid w:val="00EE5053"/>
    <w:rsid w:val="00F63E78"/>
    <w:rsid w:val="00FD1C61"/>
    <w:rsid w:val="00FE59D3"/>
    <w:rsid w:val="00FE6C6C"/>
    <w:rsid w:val="0411AF39"/>
    <w:rsid w:val="0ADD301B"/>
    <w:rsid w:val="21E60423"/>
    <w:rsid w:val="388A8637"/>
    <w:rsid w:val="3AF1DFD5"/>
    <w:rsid w:val="7407CC0B"/>
    <w:rsid w:val="7E5DE69C"/>
    <w:rsid w:val="7F3C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D8CE7"/>
  <w15:docId w15:val="{F9D3A3CE-255E-44BE-9AAC-F3B47096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DB9"/>
  </w:style>
  <w:style w:type="paragraph" w:styleId="Footer">
    <w:name w:val="footer"/>
    <w:basedOn w:val="Normal"/>
    <w:link w:val="FooterChar"/>
    <w:uiPriority w:val="99"/>
    <w:unhideWhenUsed/>
    <w:rsid w:val="002F2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DB9"/>
  </w:style>
  <w:style w:type="character" w:styleId="PlaceholderText">
    <w:name w:val="Placeholder Text"/>
    <w:basedOn w:val="DefaultParagraphFont"/>
    <w:uiPriority w:val="99"/>
    <w:semiHidden/>
    <w:rsid w:val="00362ED4"/>
    <w:rPr>
      <w:color w:val="808080"/>
    </w:rPr>
  </w:style>
  <w:style w:type="table" w:styleId="TableGrid">
    <w:name w:val="Table Grid"/>
    <w:basedOn w:val="TableNormal"/>
    <w:uiPriority w:val="39"/>
    <w:rsid w:val="0006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5F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FD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4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40902"/>
  </w:style>
  <w:style w:type="character" w:customStyle="1" w:styleId="eop">
    <w:name w:val="eop"/>
    <w:basedOn w:val="DefaultParagraphFont"/>
    <w:rsid w:val="0014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rice\Downloads\CHE_Letterhead_Template_Sept%202025%20(1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4E120D39CE49BB96F7F71467233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ECBDC-93D9-4617-8266-57DCDF5D3740}"/>
      </w:docPartPr>
      <w:docPartBody>
        <w:p w:rsidR="00526A08" w:rsidRDefault="004B0AEF" w:rsidP="004B0AEF">
          <w:pPr>
            <w:pStyle w:val="964E120D39CE49BB96F7F714672337CA"/>
          </w:pPr>
          <w:r w:rsidRPr="001869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0019177104E639ED247D280D6A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755E-07FD-4272-9BC7-BD190C2EF4A7}"/>
      </w:docPartPr>
      <w:docPartBody>
        <w:p w:rsidR="00526A08" w:rsidRDefault="004B0AEF" w:rsidP="004B0AEF">
          <w:pPr>
            <w:pStyle w:val="A230019177104E639ED247D280D6A876"/>
          </w:pPr>
          <w:r w:rsidRPr="001869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66207BD264838AC81CA6AB3A3B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1986B-05A0-40C2-84EF-F3D6F9E6DCF0}"/>
      </w:docPartPr>
      <w:docPartBody>
        <w:p w:rsidR="00526A08" w:rsidRDefault="004B0AEF" w:rsidP="004B0AEF">
          <w:pPr>
            <w:pStyle w:val="A5E66207BD264838AC81CA6AB3A3B451"/>
          </w:pPr>
          <w:r w:rsidRPr="001869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C192D019B4EAE9F4F7562D537B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5A19F-75A6-4E08-9511-FF5BD4E98ADB}"/>
      </w:docPartPr>
      <w:docPartBody>
        <w:p w:rsidR="00526A08" w:rsidRDefault="004B0AEF" w:rsidP="004B0AEF">
          <w:pPr>
            <w:pStyle w:val="A73C192D019B4EAE9F4F7562D537B698"/>
          </w:pPr>
          <w:r w:rsidRPr="001869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46F3BE58746A4BE8D089C13C34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6110A-460F-4102-B095-BB748BE2EA39}"/>
      </w:docPartPr>
      <w:docPartBody>
        <w:p w:rsidR="00526A08" w:rsidRDefault="004B0AEF" w:rsidP="004B0AEF">
          <w:pPr>
            <w:pStyle w:val="26546F3BE58746A4BE8D089C13C34A26"/>
          </w:pPr>
          <w:r w:rsidRPr="001869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7F1D517204F5D86E522A7FA376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1CA93-7BF3-48C3-81A1-CAFFC50D06AE}"/>
      </w:docPartPr>
      <w:docPartBody>
        <w:p w:rsidR="00526A08" w:rsidRDefault="004B0AEF" w:rsidP="004B0AEF">
          <w:pPr>
            <w:pStyle w:val="E457F1D517204F5D86E522A7FA376D52"/>
          </w:pPr>
          <w:r w:rsidRPr="001869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3F02B184014D63BCE560B143A2E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DB4A0-9276-4310-AB69-B0446D0EC409}"/>
      </w:docPartPr>
      <w:docPartBody>
        <w:p w:rsidR="00526A08" w:rsidRDefault="004B0AEF" w:rsidP="004B0AEF">
          <w:pPr>
            <w:pStyle w:val="A83F02B184014D63BCE560B143A2E033"/>
          </w:pPr>
          <w:r w:rsidRPr="001869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EA450D7BD466AA465025F600F3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428D7-7080-4956-B502-13F12672B84B}"/>
      </w:docPartPr>
      <w:docPartBody>
        <w:p w:rsidR="00526A08" w:rsidRDefault="004B0AEF" w:rsidP="004B0AEF">
          <w:pPr>
            <w:pStyle w:val="569EA450D7BD466AA465025F600F37AE"/>
          </w:pPr>
          <w:r w:rsidRPr="001869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EF"/>
    <w:rsid w:val="00002CBA"/>
    <w:rsid w:val="0022564D"/>
    <w:rsid w:val="002F0974"/>
    <w:rsid w:val="00437E8C"/>
    <w:rsid w:val="004B0AEF"/>
    <w:rsid w:val="00526A08"/>
    <w:rsid w:val="00AD4312"/>
    <w:rsid w:val="00CE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0AEF"/>
    <w:rPr>
      <w:color w:val="808080"/>
    </w:rPr>
  </w:style>
  <w:style w:type="paragraph" w:customStyle="1" w:styleId="964E120D39CE49BB96F7F714672337CA">
    <w:name w:val="964E120D39CE49BB96F7F714672337CA"/>
    <w:rsid w:val="004B0AEF"/>
  </w:style>
  <w:style w:type="paragraph" w:customStyle="1" w:styleId="A230019177104E639ED247D280D6A876">
    <w:name w:val="A230019177104E639ED247D280D6A876"/>
    <w:rsid w:val="004B0AEF"/>
  </w:style>
  <w:style w:type="paragraph" w:customStyle="1" w:styleId="A5E66207BD264838AC81CA6AB3A3B451">
    <w:name w:val="A5E66207BD264838AC81CA6AB3A3B451"/>
    <w:rsid w:val="004B0AEF"/>
  </w:style>
  <w:style w:type="paragraph" w:customStyle="1" w:styleId="A73C192D019B4EAE9F4F7562D537B698">
    <w:name w:val="A73C192D019B4EAE9F4F7562D537B698"/>
    <w:rsid w:val="004B0AEF"/>
  </w:style>
  <w:style w:type="paragraph" w:customStyle="1" w:styleId="0A7787A1171843A8BCCF65E7827D016A">
    <w:name w:val="0A7787A1171843A8BCCF65E7827D016A"/>
    <w:rsid w:val="00AD4312"/>
  </w:style>
  <w:style w:type="paragraph" w:customStyle="1" w:styleId="26546F3BE58746A4BE8D089C13C34A26">
    <w:name w:val="26546F3BE58746A4BE8D089C13C34A26"/>
    <w:rsid w:val="004B0AEF"/>
  </w:style>
  <w:style w:type="paragraph" w:customStyle="1" w:styleId="E457F1D517204F5D86E522A7FA376D52">
    <w:name w:val="E457F1D517204F5D86E522A7FA376D52"/>
    <w:rsid w:val="004B0AEF"/>
  </w:style>
  <w:style w:type="paragraph" w:customStyle="1" w:styleId="A83F02B184014D63BCE560B143A2E033">
    <w:name w:val="A83F02B184014D63BCE560B143A2E033"/>
    <w:rsid w:val="004B0AEF"/>
  </w:style>
  <w:style w:type="paragraph" w:customStyle="1" w:styleId="569EA450D7BD466AA465025F600F37AE">
    <w:name w:val="569EA450D7BD466AA465025F600F37AE"/>
    <w:rsid w:val="004B0AEF"/>
  </w:style>
  <w:style w:type="paragraph" w:customStyle="1" w:styleId="568F768E1A7B4105A6552CBEDC0F6F3D">
    <w:name w:val="568F768E1A7B4105A6552CBEDC0F6F3D"/>
    <w:rsid w:val="00AD4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93fac461-fe5a-4c84-a0a3-389f0774632c" xsi:nil="true"/>
    <lcf76f155ced4ddcb4097134ff3c332f xmlns="93fac461-fe5a-4c84-a0a3-389f0774632c">
      <Terms xmlns="http://schemas.microsoft.com/office/infopath/2007/PartnerControls"/>
    </lcf76f155ced4ddcb4097134ff3c332f>
    <_ip_UnifiedCompliancePolicyProperties xmlns="http://schemas.microsoft.com/sharepoint/v3" xsi:nil="true"/>
    <Notes xmlns="93fac461-fe5a-4c84-a0a3-389f077463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A9A35CA6CCD4E8580423DD1E154FB" ma:contentTypeVersion="18" ma:contentTypeDescription="Create a new document." ma:contentTypeScope="" ma:versionID="f50b7dd99b24699c80d747c9d8b97192">
  <xsd:schema xmlns:xsd="http://www.w3.org/2001/XMLSchema" xmlns:xs="http://www.w3.org/2001/XMLSchema" xmlns:p="http://schemas.microsoft.com/office/2006/metadata/properties" xmlns:ns1="http://schemas.microsoft.com/sharepoint/v3" xmlns:ns2="93fac461-fe5a-4c84-a0a3-389f0774632c" xmlns:ns3="7c6a9a77-9037-4e39-a1c8-3c3115f91af3" targetNamespace="http://schemas.microsoft.com/office/2006/metadata/properties" ma:root="true" ma:fieldsID="634f090245c55b37224d849917b4ef14" ns1:_="" ns2:_="" ns3:_="">
    <xsd:import namespace="http://schemas.microsoft.com/sharepoint/v3"/>
    <xsd:import namespace="93fac461-fe5a-4c84-a0a3-389f0774632c"/>
    <xsd:import namespace="7c6a9a77-9037-4e39-a1c8-3c3115f91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eandtim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ac461-fe5a-4c84-a0a3-389f07746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19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654c56-3c3b-45bf-85fb-def650862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a9a77-9037-4e39-a1c8-3c3115f91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E631C-8D39-4326-B719-E68276851D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fac461-fe5a-4c84-a0a3-389f0774632c"/>
  </ds:schemaRefs>
</ds:datastoreItem>
</file>

<file path=customXml/itemProps2.xml><?xml version="1.0" encoding="utf-8"?>
<ds:datastoreItem xmlns:ds="http://schemas.openxmlformats.org/officeDocument/2006/customXml" ds:itemID="{A0A95630-E2A8-43AA-961F-6FEB3CE54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3EC9D-81C0-4DD7-9519-75CC23D55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fac461-fe5a-4c84-a0a3-389f0774632c"/>
    <ds:schemaRef ds:uri="7c6a9a77-9037-4e39-a1c8-3c3115f91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2E3457-F8F0-4076-8B7F-6AADA1D0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CHE_Letterhead_Template_Sept 2025 (1)</Template>
  <TotalTime>1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Melissa</dc:creator>
  <cp:keywords/>
  <dc:description/>
  <cp:lastModifiedBy>Price, Melissa</cp:lastModifiedBy>
  <cp:revision>3</cp:revision>
  <dcterms:created xsi:type="dcterms:W3CDTF">2025-11-25T19:54:00Z</dcterms:created>
  <dcterms:modified xsi:type="dcterms:W3CDTF">2025-11-25T19:55:00Z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0x010100A21A9A35CA6CCD4E8580423DD1E154FB</vt:lpwstr>
  </property>
</Properties>
</file>